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3F64D49E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______________ </w:t>
      </w:r>
    </w:p>
    <w:p w14:paraId="72089B3A" w14:textId="70038D95" w:rsidR="005450B3" w:rsidRDefault="001245BA" w:rsidP="00D55DB5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5F549557" w14:textId="77777777" w:rsidR="00283E0B" w:rsidRPr="00BD13E6" w:rsidRDefault="00283E0B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0D02FB6C" w14:textId="124FCC61" w:rsidR="00C60AA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</w:t>
      </w:r>
      <w:r w:rsidR="00C60AA7">
        <w:rPr>
          <w:rFonts w:ascii="Garamond" w:hAnsi="Garamond" w:cs="Trebuchet MS"/>
          <w:sz w:val="22"/>
          <w:szCs w:val="22"/>
        </w:rPr>
        <w:t>:</w:t>
      </w:r>
    </w:p>
    <w:p w14:paraId="00E42BDE" w14:textId="77777777" w:rsidR="00C60AA7" w:rsidRDefault="00C60AA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19A8AF5F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033D2ECF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0091066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283E0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59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A0ADC" w14:textId="77777777" w:rsidR="00577728" w:rsidRDefault="00577728">
      <w:r>
        <w:separator/>
      </w:r>
    </w:p>
  </w:endnote>
  <w:endnote w:type="continuationSeparator" w:id="0">
    <w:p w14:paraId="0399B392" w14:textId="77777777" w:rsidR="00577728" w:rsidRDefault="0057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80E56" w14:textId="77777777" w:rsidR="00577728" w:rsidRDefault="00577728">
      <w:r>
        <w:separator/>
      </w:r>
    </w:p>
  </w:footnote>
  <w:footnote w:type="continuationSeparator" w:id="0">
    <w:p w14:paraId="7B8741FE" w14:textId="77777777" w:rsidR="00577728" w:rsidRDefault="00577728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C60AA7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A7646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83E0B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60A5E"/>
    <w:rsid w:val="00C60AA7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84B15"/>
    <w:rsid w:val="00DB7404"/>
    <w:rsid w:val="00DB7BBE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33</TotalTime>
  <Pages>2</Pages>
  <Words>239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2184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Albano, Raffaele</cp:lastModifiedBy>
  <cp:revision>46</cp:revision>
  <cp:lastPrinted>2023-12-13T10:19:00Z</cp:lastPrinted>
  <dcterms:created xsi:type="dcterms:W3CDTF">2024-01-16T15:33:00Z</dcterms:created>
  <dcterms:modified xsi:type="dcterms:W3CDTF">2024-02-26T11:08:00Z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